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F7DB">
      <w:pPr>
        <w:jc w:val="center"/>
        <w:rPr>
          <w:rFonts w:ascii="宋体" w:hAnsi="宋体" w:eastAsia="宋体" w:cs="宋体"/>
          <w:sz w:val="44"/>
          <w:szCs w:val="44"/>
          <w:woUserID w:val="1"/>
        </w:rPr>
      </w:pPr>
      <w:r>
        <w:rPr>
          <w:rFonts w:ascii="宋体" w:hAnsi="宋体" w:eastAsia="宋体" w:cs="宋体"/>
          <w:sz w:val="44"/>
          <w:szCs w:val="44"/>
          <w:woUserID w:val="1"/>
        </w:rPr>
        <w:t>2026年粗饼网赛事申请计划提交模板</w:t>
      </w:r>
    </w:p>
    <w:p w14:paraId="2246EB7F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一、主办团队信息</w:t>
      </w:r>
    </w:p>
    <w:p w14:paraId="6EB12182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主办团队名称：</w:t>
      </w:r>
    </w:p>
    <w:p w14:paraId="3C87DA54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负责人姓名：</w:t>
      </w:r>
    </w:p>
    <w:p w14:paraId="4CE973B6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联系电话：</w:t>
      </w:r>
    </w:p>
    <w:p w14:paraId="32966B70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团队邮箱：</w:t>
      </w:r>
    </w:p>
    <w:p w14:paraId="047B1D96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团队成员数量：</w:t>
      </w:r>
    </w:p>
    <w:p w14:paraId="3396BA1B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</w:p>
    <w:p w14:paraId="28FCEF99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二、2026 年计划举办赛事概况（可多条）</w:t>
      </w:r>
    </w:p>
    <w:p w14:paraId="1E6C81FD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请按计划时间顺序填写。无需提供详细策划，仅需大致时间与规模预测。</w:t>
      </w:r>
    </w:p>
    <w:p w14:paraId="34DCD7CD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1. 赛事计划</w:t>
      </w:r>
    </w:p>
    <w:p w14:paraId="22DF4529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预计举办时间：（如：2026年3月下旬/ 2026年5月1日-2日等）</w:t>
      </w:r>
    </w:p>
    <w:p w14:paraId="1749F67D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预计举办地点：（如：北京市/广东省广州市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）</w:t>
      </w:r>
    </w:p>
    <w:p w14:paraId="2E36D2B0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预计比赛规模：（预计人数，如80-120人）</w:t>
      </w:r>
    </w:p>
    <w:p w14:paraId="48A30EB5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可能包含项目：（如：三阶/二阶/金字塔/七阶）</w:t>
      </w:r>
    </w:p>
    <w:p w14:paraId="6DC7CA11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预计场地类型：（如：学校/酒店/活动中心/暂不确定）</w:t>
      </w:r>
    </w:p>
    <w:p w14:paraId="0727E485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备注：比赛特色/类型 （可不填）</w:t>
      </w:r>
    </w:p>
    <w:p w14:paraId="63D36CE2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</w:p>
    <w:p w14:paraId="077EB31B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2. 赛事计划（如无可删去）</w:t>
      </w:r>
    </w:p>
    <w:p w14:paraId="2F97BB25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预计举办时间：</w:t>
      </w:r>
    </w:p>
    <w:p w14:paraId="01574827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预计举办地点：</w:t>
      </w:r>
    </w:p>
    <w:p w14:paraId="485C3CF9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预计比赛规模：</w:t>
      </w:r>
    </w:p>
    <w:p w14:paraId="46706FEC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可能包含项目：</w:t>
      </w:r>
    </w:p>
    <w:p w14:paraId="15229586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预计场地类型：</w:t>
      </w:r>
    </w:p>
    <w:p w14:paraId="2A6E6FA9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备注：（可不填）</w:t>
      </w:r>
    </w:p>
    <w:p w14:paraId="67FB00F4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</w:p>
    <w:p w14:paraId="32CA8BB3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3. 赛事计划（如无可删去）</w:t>
      </w:r>
    </w:p>
    <w:p w14:paraId="3CC310CB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预计举办时间：</w:t>
      </w:r>
    </w:p>
    <w:p w14:paraId="563C4698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预计举办地点：</w:t>
      </w:r>
    </w:p>
    <w:p w14:paraId="3DFFC541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预计比赛规模：</w:t>
      </w:r>
    </w:p>
    <w:p w14:paraId="2677AF4B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可能包含项目：</w:t>
      </w:r>
    </w:p>
    <w:p w14:paraId="2A9D838D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预计场地类型：</w:t>
      </w:r>
    </w:p>
    <w:p w14:paraId="7A0F98F9">
      <w:pPr>
        <w:jc w:val="left"/>
        <w:rPr>
          <w:rFonts w:hint="eastAsia" w:ascii="宋体" w:hAnsi="宋体" w:eastAsia="宋体" w:cs="宋体"/>
          <w:sz w:val="22"/>
          <w:szCs w:val="22"/>
          <w:lang w:eastAsia="zh"/>
          <w:woUserID w:val="1"/>
        </w:rPr>
      </w:pPr>
      <w:r>
        <w:rPr>
          <w:rFonts w:hint="eastAsia" w:ascii="宋体" w:hAnsi="宋体" w:eastAsia="宋体" w:cs="宋体"/>
          <w:sz w:val="22"/>
          <w:szCs w:val="22"/>
          <w:lang w:eastAsia="zh"/>
          <w:woUserID w:val="1"/>
        </w:rPr>
        <w:t>备注：（可不填）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5A76CA3"/>
    <w:rsid w:val="7C5F4108"/>
    <w:rsid w:val="7CFF603F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AFF59CD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terms:modified xsi:type="dcterms:W3CDTF">2025-12-04T10:44:21Z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764C917AE2E95B9D85F53069089A4C7A_43</vt:lpwstr>
  </property>
</Properties>
</file>